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EF" w:rsidRDefault="000F11EF" w:rsidP="00F94E1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1/2015</w:t>
      </w:r>
      <w:r w:rsidRPr="007A3352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0F11EF" w:rsidRPr="007A3352" w:rsidRDefault="000F11EF" w:rsidP="00F94E1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7A3352">
        <w:rPr>
          <w:rFonts w:ascii="Times New Roman" w:hAnsi="Times New Roman"/>
          <w:b/>
          <w:sz w:val="24"/>
          <w:szCs w:val="24"/>
        </w:rPr>
        <w:t xml:space="preserve"> </w:t>
      </w:r>
      <w:r w:rsidRPr="007A3352">
        <w:rPr>
          <w:rFonts w:ascii="Times New Roman" w:hAnsi="Times New Roman"/>
          <w:b/>
          <w:sz w:val="24"/>
          <w:szCs w:val="24"/>
          <w:u w:val="single"/>
        </w:rPr>
        <w:t xml:space="preserve">Zápis ze zasedání zastupitelstva obce Smědčice ze dne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05. 01. 2015 </w:t>
      </w: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Datum a čas konání </w:t>
      </w:r>
      <w:r>
        <w:rPr>
          <w:rFonts w:ascii="Times New Roman" w:hAnsi="Times New Roman"/>
          <w:sz w:val="24"/>
          <w:szCs w:val="24"/>
        </w:rPr>
        <w:t>05. 01. 2015</w:t>
      </w:r>
      <w:r w:rsidRPr="007A3352">
        <w:rPr>
          <w:rFonts w:ascii="Times New Roman" w:hAnsi="Times New Roman"/>
          <w:sz w:val="24"/>
          <w:szCs w:val="24"/>
        </w:rPr>
        <w:t xml:space="preserve"> v 18.30 hod</w:t>
      </w: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>Místo konání: Obecní úřad</w:t>
      </w: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b/>
          <w:sz w:val="24"/>
          <w:szCs w:val="24"/>
          <w:u w:val="single"/>
        </w:rPr>
        <w:t>Přítomni:</w:t>
      </w:r>
      <w:r w:rsidRPr="007A3352">
        <w:rPr>
          <w:rFonts w:ascii="Times New Roman" w:hAnsi="Times New Roman"/>
          <w:sz w:val="24"/>
          <w:szCs w:val="24"/>
        </w:rPr>
        <w:t xml:space="preserve"> J. Šrédlová, M. Kurcová, N. Konečná, Z. Skála, K. Hušek </w:t>
      </w: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b/>
          <w:sz w:val="24"/>
          <w:szCs w:val="24"/>
          <w:u w:val="single"/>
        </w:rPr>
        <w:t>Omluveni:</w:t>
      </w:r>
      <w:r w:rsidRPr="007A3352">
        <w:rPr>
          <w:rFonts w:ascii="Times New Roman" w:hAnsi="Times New Roman"/>
          <w:sz w:val="24"/>
          <w:szCs w:val="24"/>
        </w:rPr>
        <w:t xml:space="preserve"> P. Šmídová</w:t>
      </w: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Zastupitelstvo je usnášeníschopné </w:t>
      </w: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0F11EF" w:rsidRPr="007A3352" w:rsidRDefault="000F11EF" w:rsidP="00F94E1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7A3352">
        <w:rPr>
          <w:rFonts w:ascii="Times New Roman" w:hAnsi="Times New Roman"/>
          <w:b/>
          <w:sz w:val="24"/>
          <w:szCs w:val="24"/>
          <w:u w:val="single"/>
        </w:rPr>
        <w:t>Schválený program zasedání zastupitelstva obce:</w:t>
      </w: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 1. Určení zapisovatele</w:t>
      </w: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 2. Volba ověřovatelů</w:t>
      </w: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 3. Schválení programu</w:t>
      </w: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 4. Schválení výběrového řízení na zateplení </w:t>
      </w:r>
      <w:r>
        <w:rPr>
          <w:rFonts w:ascii="Times New Roman" w:hAnsi="Times New Roman"/>
          <w:sz w:val="24"/>
          <w:szCs w:val="24"/>
        </w:rPr>
        <w:t>O</w:t>
      </w:r>
      <w:r w:rsidRPr="007A3352">
        <w:rPr>
          <w:rFonts w:ascii="Times New Roman" w:hAnsi="Times New Roman"/>
          <w:sz w:val="24"/>
          <w:szCs w:val="24"/>
        </w:rPr>
        <w:t>becního domu a schválení vybrané firmy</w:t>
      </w: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 5. Schválení smlouvy o dílo s vybranou firmou na zateplení </w:t>
      </w:r>
      <w:r>
        <w:rPr>
          <w:rFonts w:ascii="Times New Roman" w:hAnsi="Times New Roman"/>
          <w:sz w:val="24"/>
          <w:szCs w:val="24"/>
        </w:rPr>
        <w:t>O</w:t>
      </w:r>
      <w:r w:rsidRPr="007A3352">
        <w:rPr>
          <w:rFonts w:ascii="Times New Roman" w:hAnsi="Times New Roman"/>
          <w:sz w:val="24"/>
          <w:szCs w:val="24"/>
        </w:rPr>
        <w:t xml:space="preserve">becního domu </w:t>
      </w: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 6. </w:t>
      </w:r>
      <w:r>
        <w:rPr>
          <w:rFonts w:ascii="Times New Roman" w:hAnsi="Times New Roman"/>
          <w:sz w:val="24"/>
          <w:szCs w:val="24"/>
        </w:rPr>
        <w:t>Žádost o dotaci z Programu</w:t>
      </w:r>
      <w:r w:rsidRPr="007A3352">
        <w:rPr>
          <w:rFonts w:ascii="Times New Roman" w:hAnsi="Times New Roman"/>
          <w:sz w:val="24"/>
          <w:szCs w:val="24"/>
        </w:rPr>
        <w:t xml:space="preserve"> stabilizace a obnovy venkova Plzeňského kraje 2015</w:t>
      </w: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 7. Záměr o pronájmu nebytových prostor - hospody</w:t>
      </w: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 8.</w:t>
      </w:r>
      <w:bookmarkStart w:id="0" w:name="_GoBack"/>
      <w:bookmarkEnd w:id="0"/>
      <w:r w:rsidRPr="007A3352">
        <w:rPr>
          <w:rFonts w:ascii="Times New Roman" w:hAnsi="Times New Roman"/>
          <w:sz w:val="24"/>
          <w:szCs w:val="24"/>
        </w:rPr>
        <w:t xml:space="preserve"> Diskuze a připomínky občanů</w:t>
      </w: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0F11EF" w:rsidRPr="00F94E1C" w:rsidRDefault="000F11EF" w:rsidP="00F94E1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F94E1C">
        <w:rPr>
          <w:rFonts w:ascii="Times New Roman" w:hAnsi="Times New Roman"/>
          <w:b/>
          <w:sz w:val="24"/>
          <w:szCs w:val="24"/>
          <w:u w:val="single"/>
        </w:rPr>
        <w:t>1. Zapisovatel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em byla zvolena </w:t>
      </w:r>
      <w:r w:rsidRPr="00170934">
        <w:rPr>
          <w:rFonts w:ascii="Times New Roman" w:hAnsi="Times New Roman"/>
          <w:b/>
          <w:sz w:val="24"/>
          <w:szCs w:val="24"/>
        </w:rPr>
        <w:t xml:space="preserve">        </w:t>
      </w:r>
      <w:r w:rsidRPr="00170934">
        <w:rPr>
          <w:rFonts w:ascii="Times New Roman" w:hAnsi="Times New Roman"/>
          <w:sz w:val="24"/>
          <w:szCs w:val="24"/>
        </w:rPr>
        <w:t>M. Kurcová</w:t>
      </w: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>Pro 5             Proti 0           Zdržel se 0</w:t>
      </w: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0F11EF" w:rsidRPr="00F94E1C" w:rsidRDefault="000F11EF" w:rsidP="00F94E1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F94E1C">
        <w:rPr>
          <w:rFonts w:ascii="Times New Roman" w:hAnsi="Times New Roman"/>
          <w:b/>
          <w:sz w:val="24"/>
          <w:szCs w:val="24"/>
          <w:u w:val="single"/>
        </w:rPr>
        <w:t xml:space="preserve">2.  Ověřovateli byli zvoleni </w:t>
      </w:r>
      <w:r w:rsidRPr="00170934">
        <w:rPr>
          <w:rFonts w:ascii="Times New Roman" w:hAnsi="Times New Roman"/>
          <w:b/>
          <w:sz w:val="24"/>
          <w:szCs w:val="24"/>
        </w:rPr>
        <w:t xml:space="preserve">      </w:t>
      </w:r>
      <w:r w:rsidRPr="00170934">
        <w:rPr>
          <w:rFonts w:ascii="Times New Roman" w:hAnsi="Times New Roman"/>
          <w:sz w:val="24"/>
          <w:szCs w:val="24"/>
        </w:rPr>
        <w:t>N. Konečná, Z. Skála</w:t>
      </w: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>Pro 5             Proti 0           Zdržel se 0</w:t>
      </w: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0F11EF" w:rsidRPr="00170934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F94E1C">
        <w:rPr>
          <w:rFonts w:ascii="Times New Roman" w:hAnsi="Times New Roman"/>
          <w:b/>
          <w:sz w:val="24"/>
          <w:szCs w:val="24"/>
          <w:u w:val="single"/>
        </w:rPr>
        <w:t xml:space="preserve">3. Zastupitelstvo obce schvaluje </w:t>
      </w:r>
      <w:r w:rsidRPr="00170934">
        <w:rPr>
          <w:rFonts w:ascii="Times New Roman" w:hAnsi="Times New Roman"/>
          <w:sz w:val="24"/>
          <w:szCs w:val="24"/>
        </w:rPr>
        <w:t>navržený program zasedání se změnou</w:t>
      </w: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>Pro 5             Proti 0           Zdržel se 0</w:t>
      </w: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0F11EF" w:rsidRDefault="000F11EF" w:rsidP="00170934">
      <w:pPr>
        <w:pStyle w:val="NoSpacing"/>
        <w:rPr>
          <w:rFonts w:ascii="Times New Roman" w:hAnsi="Times New Roman"/>
          <w:sz w:val="24"/>
          <w:szCs w:val="24"/>
        </w:rPr>
      </w:pPr>
      <w:r w:rsidRPr="00F94E1C">
        <w:rPr>
          <w:rFonts w:ascii="Times New Roman" w:hAnsi="Times New Roman"/>
          <w:b/>
          <w:sz w:val="24"/>
          <w:szCs w:val="24"/>
          <w:u w:val="single"/>
        </w:rPr>
        <w:t xml:space="preserve">4. </w:t>
      </w:r>
      <w:r w:rsidRPr="00170934">
        <w:rPr>
          <w:rFonts w:ascii="Times New Roman" w:hAnsi="Times New Roman"/>
          <w:b/>
          <w:sz w:val="24"/>
          <w:szCs w:val="24"/>
          <w:u w:val="single"/>
        </w:rPr>
        <w:t>Zastupitelstvo obce schvaluje</w:t>
      </w:r>
      <w:r>
        <w:rPr>
          <w:rFonts w:ascii="Times New Roman" w:hAnsi="Times New Roman"/>
          <w:sz w:val="24"/>
          <w:szCs w:val="24"/>
        </w:rPr>
        <w:t xml:space="preserve"> výběrové řízení na zateplení Obecního domu a schvaluje vybranou firmu SILBA – Elstav s.r.o.</w:t>
      </w:r>
    </w:p>
    <w:p w:rsidR="000F11EF" w:rsidRPr="00170934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170934">
        <w:rPr>
          <w:rFonts w:ascii="Times New Roman" w:hAnsi="Times New Roman"/>
          <w:sz w:val="24"/>
          <w:szCs w:val="24"/>
        </w:rPr>
        <w:t>Schválení výběrového řízení na zateplení Obecního domu a schválení vybrané firmy</w:t>
      </w:r>
    </w:p>
    <w:p w:rsidR="000F11EF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výběrového řízení se přihlásilo pět firem.</w:t>
      </w:r>
    </w:p>
    <w:p w:rsidR="000F11EF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Nejnižší cenová nabídka byla ve výši 1 959 449,- Kč, nejvyšší cenová nabídka ve výši 2 824 548,- Kč.</w:t>
      </w:r>
    </w:p>
    <w:p w:rsidR="000F11EF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Členy výběrové komise byli p. Koura, p. Kopecký a p. Hušek, otevírání obálek byla přítomna starostka obce J. Šrédlová a zástupce firmy PROTEMO STAVBY a.s.</w:t>
      </w:r>
    </w:p>
    <w:p w:rsidR="000F11EF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Všichni uchazeči ve výběrovém řízení splnili všechny požadavky stanovené zadavatelem, nejnižší cenu nabídla firma SILBA – Elstav s.r.o.</w:t>
      </w:r>
    </w:p>
    <w:p w:rsidR="000F11EF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Výběrové řízení je bez závad.</w:t>
      </w:r>
    </w:p>
    <w:p w:rsidR="000F11EF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Pro </w:t>
      </w:r>
      <w:r>
        <w:rPr>
          <w:rFonts w:ascii="Times New Roman" w:hAnsi="Times New Roman"/>
          <w:sz w:val="24"/>
          <w:szCs w:val="24"/>
        </w:rPr>
        <w:t>4</w:t>
      </w:r>
      <w:r w:rsidRPr="007A3352">
        <w:rPr>
          <w:rFonts w:ascii="Times New Roman" w:hAnsi="Times New Roman"/>
          <w:sz w:val="24"/>
          <w:szCs w:val="24"/>
        </w:rPr>
        <w:t xml:space="preserve">             Proti 0           Zdržel se </w:t>
      </w:r>
      <w:r>
        <w:rPr>
          <w:rFonts w:ascii="Times New Roman" w:hAnsi="Times New Roman"/>
          <w:sz w:val="24"/>
          <w:szCs w:val="24"/>
        </w:rPr>
        <w:t>1</w:t>
      </w:r>
      <w:r w:rsidRPr="007A3352">
        <w:rPr>
          <w:rFonts w:ascii="Times New Roman" w:hAnsi="Times New Roman"/>
          <w:sz w:val="24"/>
          <w:szCs w:val="24"/>
        </w:rPr>
        <w:tab/>
        <w:t xml:space="preserve">č.j. </w:t>
      </w:r>
      <w:r>
        <w:rPr>
          <w:rFonts w:ascii="Times New Roman" w:hAnsi="Times New Roman"/>
          <w:sz w:val="24"/>
          <w:szCs w:val="24"/>
        </w:rPr>
        <w:t>1</w:t>
      </w:r>
      <w:r w:rsidRPr="007A335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15</w:t>
      </w:r>
    </w:p>
    <w:p w:rsidR="000F11EF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0F11EF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0F11EF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0F11EF" w:rsidRPr="007A3352" w:rsidRDefault="000F11EF" w:rsidP="00C42936">
      <w:pPr>
        <w:pStyle w:val="NoSpacing"/>
        <w:rPr>
          <w:rFonts w:ascii="Times New Roman" w:hAnsi="Times New Roman"/>
          <w:sz w:val="24"/>
          <w:szCs w:val="24"/>
        </w:rPr>
      </w:pPr>
      <w:r w:rsidRPr="00C42936">
        <w:rPr>
          <w:rFonts w:ascii="Times New Roman" w:hAnsi="Times New Roman"/>
          <w:b/>
          <w:sz w:val="24"/>
          <w:szCs w:val="24"/>
          <w:u w:val="single"/>
        </w:rPr>
        <w:t>5. Zastupitelstvo obce schvaluje</w:t>
      </w:r>
      <w:r>
        <w:rPr>
          <w:rFonts w:ascii="Times New Roman" w:hAnsi="Times New Roman"/>
          <w:sz w:val="24"/>
          <w:szCs w:val="24"/>
        </w:rPr>
        <w:t xml:space="preserve"> smlouvu o dílo s firmou SILBA – Elstav s.r.o. na zateplení Obecního domu a pověřuje starostku obce smlouvu podepsat</w:t>
      </w: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0F11EF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Pro </w:t>
      </w:r>
      <w:r>
        <w:rPr>
          <w:rFonts w:ascii="Times New Roman" w:hAnsi="Times New Roman"/>
          <w:sz w:val="24"/>
          <w:szCs w:val="24"/>
        </w:rPr>
        <w:t>4</w:t>
      </w:r>
      <w:r w:rsidRPr="007A3352">
        <w:rPr>
          <w:rFonts w:ascii="Times New Roman" w:hAnsi="Times New Roman"/>
          <w:sz w:val="24"/>
          <w:szCs w:val="24"/>
        </w:rPr>
        <w:t xml:space="preserve">             Proti 0           Zdržel se </w:t>
      </w:r>
      <w:r>
        <w:rPr>
          <w:rFonts w:ascii="Times New Roman" w:hAnsi="Times New Roman"/>
          <w:sz w:val="24"/>
          <w:szCs w:val="24"/>
        </w:rPr>
        <w:t>1</w:t>
      </w:r>
      <w:r w:rsidRPr="007A3352">
        <w:rPr>
          <w:rFonts w:ascii="Times New Roman" w:hAnsi="Times New Roman"/>
          <w:sz w:val="24"/>
          <w:szCs w:val="24"/>
        </w:rPr>
        <w:tab/>
        <w:t xml:space="preserve">č.j. </w:t>
      </w:r>
      <w:r>
        <w:rPr>
          <w:rFonts w:ascii="Times New Roman" w:hAnsi="Times New Roman"/>
          <w:sz w:val="24"/>
          <w:szCs w:val="24"/>
        </w:rPr>
        <w:t>2/15</w:t>
      </w: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0F11EF" w:rsidRDefault="000F11EF" w:rsidP="00B0174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C42936">
        <w:rPr>
          <w:rFonts w:ascii="Times New Roman" w:hAnsi="Times New Roman"/>
          <w:b/>
          <w:sz w:val="24"/>
          <w:szCs w:val="24"/>
          <w:u w:val="single"/>
        </w:rPr>
        <w:t xml:space="preserve">6. </w:t>
      </w:r>
      <w:r>
        <w:rPr>
          <w:rFonts w:ascii="Times New Roman" w:hAnsi="Times New Roman"/>
          <w:b/>
          <w:sz w:val="24"/>
          <w:szCs w:val="24"/>
          <w:u w:val="single"/>
        </w:rPr>
        <w:t>Zastupitelstvo obce schvaluje</w:t>
      </w:r>
      <w:r w:rsidRPr="00B01749">
        <w:rPr>
          <w:rFonts w:ascii="Times New Roman" w:hAnsi="Times New Roman"/>
          <w:b/>
          <w:sz w:val="24"/>
          <w:szCs w:val="24"/>
        </w:rPr>
        <w:t xml:space="preserve"> </w:t>
      </w:r>
      <w:r w:rsidRPr="00B01749">
        <w:rPr>
          <w:rFonts w:ascii="Times New Roman" w:hAnsi="Times New Roman"/>
          <w:sz w:val="24"/>
          <w:szCs w:val="24"/>
        </w:rPr>
        <w:t>podat žádost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1749">
        <w:rPr>
          <w:rFonts w:ascii="Times New Roman" w:hAnsi="Times New Roman"/>
          <w:sz w:val="24"/>
          <w:szCs w:val="24"/>
        </w:rPr>
        <w:t>o dotaci z Programu stabilizace a obnovy venkova Plzeňského kraje 2015</w:t>
      </w:r>
      <w:r>
        <w:rPr>
          <w:rFonts w:ascii="Times New Roman" w:hAnsi="Times New Roman"/>
          <w:sz w:val="24"/>
          <w:szCs w:val="24"/>
        </w:rPr>
        <w:t xml:space="preserve"> na herní prvky dětského hřiště z akátového dřeva</w:t>
      </w: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0F11EF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>Pro 5             Proti 0           Zdržel se 0</w:t>
      </w:r>
      <w:r w:rsidRPr="007A33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č.j. 3/15</w:t>
      </w:r>
    </w:p>
    <w:p w:rsidR="000F11EF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0F11EF" w:rsidRDefault="000F11EF" w:rsidP="00B0174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Dotace pro naši obec může být poskytnuta ve výši 100 000,- až  300 000,- Kč, z dotace bude uhrazeno maximálně 60 % nákladů.</w:t>
      </w: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0F11EF" w:rsidRDefault="000F11EF" w:rsidP="00C578DE">
      <w:pPr>
        <w:pStyle w:val="NoSpacing"/>
        <w:rPr>
          <w:rFonts w:ascii="Times New Roman" w:hAnsi="Times New Roman"/>
          <w:b/>
          <w:sz w:val="24"/>
          <w:szCs w:val="24"/>
        </w:rPr>
      </w:pPr>
      <w:r w:rsidRPr="00C578DE">
        <w:rPr>
          <w:rFonts w:ascii="Times New Roman" w:hAnsi="Times New Roman"/>
          <w:b/>
          <w:sz w:val="24"/>
          <w:szCs w:val="24"/>
          <w:u w:val="single"/>
        </w:rPr>
        <w:t xml:space="preserve">7.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Zastupitelstvo obce schvaluje </w:t>
      </w:r>
      <w:r w:rsidRPr="00EB0FB3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zveřejnit z</w:t>
      </w:r>
      <w:r w:rsidRPr="004A16CD">
        <w:rPr>
          <w:rFonts w:ascii="Times New Roman" w:hAnsi="Times New Roman"/>
          <w:sz w:val="24"/>
          <w:szCs w:val="24"/>
        </w:rPr>
        <w:t xml:space="preserve">áměr </w:t>
      </w:r>
      <w:r>
        <w:rPr>
          <w:rFonts w:ascii="Times New Roman" w:hAnsi="Times New Roman"/>
          <w:sz w:val="24"/>
          <w:szCs w:val="24"/>
        </w:rPr>
        <w:t xml:space="preserve">obce </w:t>
      </w:r>
      <w:r w:rsidRPr="004A16CD">
        <w:rPr>
          <w:rFonts w:ascii="Times New Roman" w:hAnsi="Times New Roman"/>
          <w:sz w:val="24"/>
          <w:szCs w:val="24"/>
        </w:rPr>
        <w:t>o pronájmu nebytových prostor – hospody</w:t>
      </w:r>
      <w:r w:rsidRPr="004A16CD">
        <w:rPr>
          <w:rFonts w:ascii="Times New Roman" w:hAnsi="Times New Roman"/>
          <w:b/>
          <w:sz w:val="24"/>
          <w:szCs w:val="24"/>
        </w:rPr>
        <w:t xml:space="preserve">  </w:t>
      </w:r>
    </w:p>
    <w:p w:rsidR="000F11EF" w:rsidRPr="007A3352" w:rsidRDefault="000F11EF" w:rsidP="001709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A3352">
        <w:rPr>
          <w:rFonts w:ascii="Times New Roman" w:hAnsi="Times New Roman"/>
          <w:sz w:val="24"/>
          <w:szCs w:val="24"/>
        </w:rPr>
        <w:t>ro 5             Proti 0           Zdržel se 0</w:t>
      </w:r>
      <w:r w:rsidRPr="007A3352">
        <w:rPr>
          <w:rFonts w:ascii="Times New Roman" w:hAnsi="Times New Roman"/>
          <w:sz w:val="24"/>
          <w:szCs w:val="24"/>
        </w:rPr>
        <w:tab/>
        <w:t xml:space="preserve">č.j. </w:t>
      </w:r>
      <w:r>
        <w:rPr>
          <w:rFonts w:ascii="Times New Roman" w:hAnsi="Times New Roman"/>
          <w:sz w:val="24"/>
          <w:szCs w:val="24"/>
        </w:rPr>
        <w:t>4/15</w:t>
      </w:r>
    </w:p>
    <w:p w:rsidR="000F11EF" w:rsidRPr="004A16CD" w:rsidRDefault="000F11EF" w:rsidP="00C578D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F11EF" w:rsidRPr="004A16CD" w:rsidRDefault="000F11EF" w:rsidP="00C578DE">
      <w:pPr>
        <w:pStyle w:val="NoSpacing"/>
        <w:rPr>
          <w:rFonts w:ascii="Times New Roman" w:hAnsi="Times New Roman"/>
          <w:sz w:val="24"/>
          <w:szCs w:val="24"/>
        </w:rPr>
      </w:pPr>
      <w:r w:rsidRPr="004A16CD">
        <w:rPr>
          <w:rFonts w:ascii="Times New Roman" w:hAnsi="Times New Roman"/>
          <w:sz w:val="24"/>
          <w:szCs w:val="24"/>
        </w:rPr>
        <w:t>Smlouva se současným nájemníkem končí k 3. březnu 2015.</w:t>
      </w:r>
    </w:p>
    <w:p w:rsidR="000F11EF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její prodloužení či výběr nového nájemníka je nutné záměr zveřejnit</w:t>
      </w:r>
    </w:p>
    <w:p w:rsidR="000F11EF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0F11EF" w:rsidRPr="00C578DE" w:rsidRDefault="000F11EF" w:rsidP="00F94E1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C578DE">
        <w:rPr>
          <w:rFonts w:ascii="Times New Roman" w:hAnsi="Times New Roman"/>
          <w:b/>
          <w:sz w:val="24"/>
          <w:szCs w:val="24"/>
          <w:u w:val="single"/>
        </w:rPr>
        <w:t xml:space="preserve">8. Diskuze a připomínky občanů </w:t>
      </w:r>
    </w:p>
    <w:p w:rsidR="000F11EF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Dotaz občana: Jaká je situace s chodníkem směrem od návsi na Litohlavy. Návrh, aby byli osloveni občané, kteří zde bydlí, zda souhlasí s chodníkem.</w:t>
      </w:r>
    </w:p>
    <w:p w:rsidR="000F11EF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Reakce: Stále se pracuje na dopravním konceptu, který řeší i chodníky a je třeba provést další úpravy.</w:t>
      </w:r>
    </w:p>
    <w:p w:rsidR="000F11EF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0F11EF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Dotaz občana na veřejné osvětlení směrem na Litohlavy.</w:t>
      </w:r>
    </w:p>
    <w:p w:rsidR="000F11EF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Reakce: Je zhotovený projekt na VO v ulici kolem Moučkových, ale musí se ještě rozšířit a zažádat o stavební povolení s ohledem na další záměry obce ( např.chodník v dané lokalitě)</w:t>
      </w:r>
    </w:p>
    <w:p w:rsidR="000F11EF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0F11EF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Dotaz občana: Je možné zachovat polní cesty, kterých v současné době ubývá ?</w:t>
      </w:r>
    </w:p>
    <w:p w:rsidR="000F11EF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Reakce: Cesty nejsou majetkem obce. Zastupitelstvo zjistí majitele konkrétních cest </w:t>
      </w: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projedná s nimi případný odkup.( zjištění majitelů se ujímá p.Hušek)</w:t>
      </w: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>Zasedání ukončeno v 19.</w:t>
      </w:r>
      <w:r>
        <w:rPr>
          <w:rFonts w:ascii="Times New Roman" w:hAnsi="Times New Roman"/>
          <w:sz w:val="24"/>
          <w:szCs w:val="24"/>
        </w:rPr>
        <w:t>40</w:t>
      </w:r>
      <w:r w:rsidRPr="007A3352">
        <w:rPr>
          <w:rFonts w:ascii="Times New Roman" w:hAnsi="Times New Roman"/>
          <w:sz w:val="24"/>
          <w:szCs w:val="24"/>
        </w:rPr>
        <w:t xml:space="preserve"> hod</w:t>
      </w: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>Zapsala: M. Kurcová</w:t>
      </w: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Ve Smědčicích </w:t>
      </w:r>
      <w:r>
        <w:rPr>
          <w:rFonts w:ascii="Times New Roman" w:hAnsi="Times New Roman"/>
          <w:sz w:val="24"/>
          <w:szCs w:val="24"/>
        </w:rPr>
        <w:t>6. 1. 2015</w:t>
      </w:r>
    </w:p>
    <w:p w:rsidR="000F11EF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>Podpisy ověřovatelů:</w:t>
      </w:r>
    </w:p>
    <w:p w:rsidR="000F11EF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0F11EF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>Starostka Jana Šrédlová</w:t>
      </w:r>
    </w:p>
    <w:p w:rsidR="000F11EF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0F11EF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0F11EF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č.1- Oznámení o konání zasedání</w:t>
      </w: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č.2 - Prezenční listina</w:t>
      </w:r>
    </w:p>
    <w:p w:rsidR="000F11EF" w:rsidRPr="007A3352" w:rsidRDefault="000F11EF" w:rsidP="00F94E1C">
      <w:pPr>
        <w:pStyle w:val="NoSpacing"/>
        <w:rPr>
          <w:rFonts w:ascii="Times New Roman" w:hAnsi="Times New Roman"/>
          <w:sz w:val="24"/>
          <w:szCs w:val="24"/>
        </w:rPr>
      </w:pPr>
    </w:p>
    <w:sectPr w:rsidR="000F11EF" w:rsidRPr="007A3352" w:rsidSect="00B3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352"/>
    <w:rsid w:val="00036F1C"/>
    <w:rsid w:val="00082E1E"/>
    <w:rsid w:val="000F11EF"/>
    <w:rsid w:val="00170934"/>
    <w:rsid w:val="00232080"/>
    <w:rsid w:val="00240E45"/>
    <w:rsid w:val="004A09E7"/>
    <w:rsid w:val="004A16CD"/>
    <w:rsid w:val="00656182"/>
    <w:rsid w:val="006D0929"/>
    <w:rsid w:val="007463DE"/>
    <w:rsid w:val="007A3352"/>
    <w:rsid w:val="007A68AC"/>
    <w:rsid w:val="00834F21"/>
    <w:rsid w:val="00857970"/>
    <w:rsid w:val="00A83CE5"/>
    <w:rsid w:val="00B01749"/>
    <w:rsid w:val="00B316F7"/>
    <w:rsid w:val="00BA131E"/>
    <w:rsid w:val="00BB04D0"/>
    <w:rsid w:val="00C42936"/>
    <w:rsid w:val="00C578DE"/>
    <w:rsid w:val="00C93D97"/>
    <w:rsid w:val="00D72778"/>
    <w:rsid w:val="00E9339F"/>
    <w:rsid w:val="00EB0FB3"/>
    <w:rsid w:val="00F9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6F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335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3</Pages>
  <Words>528</Words>
  <Characters>3118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Zápis ze zasedání zastupitelstva obce Smědčice ze dne 05</dc:title>
  <dc:subject/>
  <dc:creator>Jetmouse</dc:creator>
  <cp:keywords/>
  <dc:description/>
  <cp:lastModifiedBy>Obecní úřad</cp:lastModifiedBy>
  <cp:revision>4</cp:revision>
  <dcterms:created xsi:type="dcterms:W3CDTF">2015-01-15T07:54:00Z</dcterms:created>
  <dcterms:modified xsi:type="dcterms:W3CDTF">2015-01-15T10:03:00Z</dcterms:modified>
</cp:coreProperties>
</file>